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A2" w:rsidRPr="00D534BC" w:rsidRDefault="00283BA2" w:rsidP="004A03DB">
      <w:pPr>
        <w:spacing w:after="0"/>
        <w:jc w:val="center"/>
        <w:outlineLvl w:val="0"/>
        <w:rPr>
          <w:rFonts w:ascii="Tw Cen MT" w:hAnsi="Tw Cen MT"/>
          <w:b/>
        </w:rPr>
      </w:pPr>
      <w:r w:rsidRPr="00D534BC">
        <w:rPr>
          <w:rFonts w:ascii="Tw Cen MT" w:hAnsi="Tw Cen MT"/>
          <w:b/>
        </w:rPr>
        <w:t>Wykaz dokumentów przedkładanych w ramach rekrutacji</w:t>
      </w:r>
    </w:p>
    <w:p w:rsidR="00283BA2" w:rsidRPr="00D534BC" w:rsidRDefault="00283BA2" w:rsidP="004A03DB">
      <w:pPr>
        <w:spacing w:after="0"/>
        <w:jc w:val="center"/>
        <w:outlineLvl w:val="0"/>
        <w:rPr>
          <w:rFonts w:ascii="Tw Cen MT" w:hAnsi="Tw Cen MT"/>
          <w:b/>
        </w:rPr>
      </w:pPr>
      <w:r w:rsidRPr="00D534BC">
        <w:rPr>
          <w:rFonts w:ascii="Tw Cen MT" w:hAnsi="Tw Cen MT"/>
          <w:b/>
        </w:rPr>
        <w:t>formy dokumentowania</w:t>
      </w:r>
    </w:p>
    <w:p w:rsidR="00283BA2" w:rsidRPr="000110D1" w:rsidRDefault="00283BA2" w:rsidP="000D227C">
      <w:pPr>
        <w:spacing w:after="0"/>
        <w:jc w:val="center"/>
        <w:rPr>
          <w:rFonts w:ascii="Tw Cen MT" w:hAnsi="Tw Cen MT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8"/>
        <w:gridCol w:w="690"/>
        <w:gridCol w:w="900"/>
        <w:gridCol w:w="900"/>
        <w:gridCol w:w="720"/>
        <w:gridCol w:w="1215"/>
        <w:gridCol w:w="1125"/>
        <w:gridCol w:w="621"/>
      </w:tblGrid>
      <w:tr w:rsidR="00283BA2" w:rsidRPr="000110D1" w:rsidTr="00222FA1">
        <w:trPr>
          <w:cantSplit/>
          <w:trHeight w:val="3188"/>
          <w:tblHeader/>
        </w:trPr>
        <w:tc>
          <w:tcPr>
            <w:tcW w:w="9138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szCs w:val="24"/>
              </w:rPr>
            </w:pPr>
            <w:r w:rsidRPr="00872703">
              <w:rPr>
                <w:rFonts w:ascii="Tw Cen MT" w:hAnsi="Tw Cen MT"/>
                <w:szCs w:val="24"/>
              </w:rPr>
              <w:t>Rodzaj dokumentu</w:t>
            </w:r>
          </w:p>
        </w:tc>
        <w:tc>
          <w:tcPr>
            <w:tcW w:w="690" w:type="dxa"/>
            <w:textDirection w:val="btLr"/>
            <w:vAlign w:val="center"/>
          </w:tcPr>
          <w:p w:rsidR="00283BA2" w:rsidRPr="00872703" w:rsidRDefault="00283BA2" w:rsidP="00872703">
            <w:pPr>
              <w:spacing w:after="0" w:line="240" w:lineRule="auto"/>
              <w:ind w:left="113" w:right="113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872703">
              <w:rPr>
                <w:rFonts w:ascii="Tw Cen MT" w:hAnsi="Tw Cen MT"/>
                <w:b/>
                <w:sz w:val="20"/>
                <w:szCs w:val="20"/>
              </w:rPr>
              <w:t>oryginał</w:t>
            </w:r>
          </w:p>
        </w:tc>
        <w:tc>
          <w:tcPr>
            <w:tcW w:w="900" w:type="dxa"/>
            <w:textDirection w:val="btLr"/>
            <w:vAlign w:val="center"/>
          </w:tcPr>
          <w:p w:rsidR="00283BA2" w:rsidRPr="00872703" w:rsidRDefault="00283BA2" w:rsidP="00872703">
            <w:pPr>
              <w:spacing w:after="0" w:line="240" w:lineRule="auto"/>
              <w:ind w:left="113" w:right="113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872703">
              <w:rPr>
                <w:rFonts w:ascii="Tw Cen MT" w:hAnsi="Tw Cen MT"/>
                <w:b/>
                <w:sz w:val="20"/>
                <w:szCs w:val="20"/>
              </w:rPr>
              <w:t>notarialnie poświadczona kopia</w:t>
            </w:r>
          </w:p>
        </w:tc>
        <w:tc>
          <w:tcPr>
            <w:tcW w:w="900" w:type="dxa"/>
            <w:textDirection w:val="btLr"/>
            <w:vAlign w:val="center"/>
          </w:tcPr>
          <w:p w:rsidR="00283BA2" w:rsidRPr="00872703" w:rsidRDefault="00283BA2" w:rsidP="00872703">
            <w:pPr>
              <w:spacing w:after="0" w:line="240" w:lineRule="auto"/>
              <w:ind w:left="113" w:right="113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872703">
              <w:rPr>
                <w:rFonts w:ascii="Tw Cen MT" w:hAnsi="Tw Cen MT"/>
                <w:b/>
                <w:sz w:val="20"/>
                <w:szCs w:val="20"/>
              </w:rPr>
              <w:t xml:space="preserve">urzędowe poświadczenie </w:t>
            </w:r>
          </w:p>
          <w:p w:rsidR="00283BA2" w:rsidRPr="00872703" w:rsidRDefault="00283BA2" w:rsidP="00872703">
            <w:pPr>
              <w:spacing w:after="0" w:line="240" w:lineRule="auto"/>
              <w:ind w:left="113" w:right="113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872703">
              <w:rPr>
                <w:rFonts w:ascii="Tw Cen MT" w:hAnsi="Tw Cen MT"/>
                <w:b/>
                <w:sz w:val="20"/>
                <w:szCs w:val="20"/>
              </w:rPr>
              <w:t>(art. 76a § 1 kpa),</w:t>
            </w:r>
          </w:p>
          <w:p w:rsidR="00283BA2" w:rsidRPr="00872703" w:rsidRDefault="00283BA2" w:rsidP="00872703">
            <w:pPr>
              <w:spacing w:after="0" w:line="240" w:lineRule="auto"/>
              <w:ind w:left="113" w:right="113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283BA2" w:rsidRPr="00872703" w:rsidRDefault="00283BA2" w:rsidP="00872703">
            <w:pPr>
              <w:spacing w:after="0" w:line="240" w:lineRule="auto"/>
              <w:ind w:left="113" w:right="113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872703">
              <w:rPr>
                <w:rFonts w:ascii="Tw Cen MT" w:hAnsi="Tw Cen MT"/>
                <w:b/>
                <w:sz w:val="20"/>
                <w:szCs w:val="20"/>
              </w:rPr>
              <w:t>wyciąg z dokumentu</w:t>
            </w:r>
          </w:p>
        </w:tc>
        <w:tc>
          <w:tcPr>
            <w:tcW w:w="1215" w:type="dxa"/>
            <w:textDirection w:val="btLr"/>
            <w:vAlign w:val="center"/>
          </w:tcPr>
          <w:p w:rsidR="00283BA2" w:rsidRPr="00872703" w:rsidRDefault="00283BA2" w:rsidP="00872703">
            <w:pPr>
              <w:spacing w:after="0" w:line="240" w:lineRule="auto"/>
              <w:ind w:left="113" w:right="113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872703">
              <w:rPr>
                <w:rFonts w:ascii="Tw Cen MT" w:hAnsi="Tw Cen MT"/>
                <w:b/>
                <w:sz w:val="20"/>
                <w:szCs w:val="20"/>
              </w:rPr>
              <w:t>kopia poświadczona za zgodność z oryginałem przez dyrektora szkoły, którą kandydat ukończył</w:t>
            </w:r>
          </w:p>
        </w:tc>
        <w:tc>
          <w:tcPr>
            <w:tcW w:w="1125" w:type="dxa"/>
            <w:textDirection w:val="btLr"/>
            <w:vAlign w:val="center"/>
          </w:tcPr>
          <w:p w:rsidR="00283BA2" w:rsidRPr="00872703" w:rsidRDefault="00283BA2" w:rsidP="00872703">
            <w:pPr>
              <w:spacing w:after="0" w:line="240" w:lineRule="auto"/>
              <w:ind w:left="113" w:right="113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872703">
              <w:rPr>
                <w:rFonts w:ascii="Tw Cen MT" w:hAnsi="Tw Cen MT"/>
                <w:b/>
                <w:sz w:val="20"/>
                <w:szCs w:val="20"/>
              </w:rPr>
              <w:t>kopia poświadczona za zgodność z oryginałem przez rodzica kandydata lub pełnoletniego kandydata.</w:t>
            </w:r>
          </w:p>
        </w:tc>
        <w:tc>
          <w:tcPr>
            <w:tcW w:w="621" w:type="dxa"/>
            <w:textDirection w:val="btLr"/>
            <w:vAlign w:val="center"/>
          </w:tcPr>
          <w:p w:rsidR="00283BA2" w:rsidRPr="00872703" w:rsidRDefault="00283BA2" w:rsidP="00872703">
            <w:pPr>
              <w:spacing w:after="0" w:line="240" w:lineRule="auto"/>
              <w:ind w:left="113" w:right="113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872703">
              <w:rPr>
                <w:rFonts w:ascii="Tw Cen MT" w:hAnsi="Tw Cen MT"/>
                <w:b/>
                <w:sz w:val="20"/>
                <w:szCs w:val="20"/>
              </w:rPr>
              <w:t>oświadczenie</w:t>
            </w:r>
          </w:p>
        </w:tc>
      </w:tr>
      <w:tr w:rsidR="00283BA2" w:rsidRPr="000110D1" w:rsidTr="00222FA1">
        <w:trPr>
          <w:cantSplit/>
          <w:trHeight w:val="680"/>
        </w:trPr>
        <w:tc>
          <w:tcPr>
            <w:tcW w:w="9138" w:type="dxa"/>
            <w:vAlign w:val="center"/>
          </w:tcPr>
          <w:p w:rsidR="00283BA2" w:rsidRPr="00222FA1" w:rsidRDefault="00283BA2" w:rsidP="00A7546E">
            <w:pPr>
              <w:pStyle w:val="Quote"/>
              <w:jc w:val="both"/>
              <w:rPr>
                <w:rFonts w:ascii="Times New Roman" w:hAnsi="Times New Roman"/>
                <w:i w:val="0"/>
                <w:lang w:eastAsia="pl-PL"/>
              </w:rPr>
            </w:pPr>
            <w:r w:rsidRPr="00222FA1">
              <w:rPr>
                <w:rFonts w:ascii="Times New Roman" w:hAnsi="Times New Roman"/>
                <w:i w:val="0"/>
              </w:rPr>
              <w:t xml:space="preserve">oświadczenie o wielodzietności rodziny kandydata- </w:t>
            </w:r>
            <w:r w:rsidRPr="00222FA1">
              <w:rPr>
                <w:rFonts w:ascii="Times New Roman" w:hAnsi="Times New Roman"/>
                <w:i w:val="0"/>
                <w:lang w:eastAsia="pl-PL"/>
              </w:rPr>
              <w:t>samotne wychowywanie kandydata w rodzinie</w:t>
            </w:r>
            <w:r w:rsidRPr="00222FA1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90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900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900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720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215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1125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621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  <w:r w:rsidRPr="00872703">
              <w:rPr>
                <w:rFonts w:ascii="Tw Cen MT" w:hAnsi="Tw Cen MT"/>
                <w:b/>
              </w:rPr>
              <w:t>X</w:t>
            </w:r>
          </w:p>
        </w:tc>
      </w:tr>
      <w:tr w:rsidR="00283BA2" w:rsidRPr="000110D1" w:rsidTr="00222FA1">
        <w:trPr>
          <w:cantSplit/>
          <w:trHeight w:val="1134"/>
        </w:trPr>
        <w:tc>
          <w:tcPr>
            <w:tcW w:w="9138" w:type="dxa"/>
            <w:vAlign w:val="center"/>
          </w:tcPr>
          <w:p w:rsidR="00283BA2" w:rsidRPr="00222FA1" w:rsidRDefault="00283BA2" w:rsidP="0087270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2FA1">
              <w:rPr>
                <w:rFonts w:ascii="Times New Roman" w:hAnsi="Times New Roman"/>
                <w:sz w:val="22"/>
                <w:szCs w:val="22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</w:tc>
        <w:tc>
          <w:tcPr>
            <w:tcW w:w="69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15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  <w:r w:rsidRPr="00872703">
              <w:rPr>
                <w:rFonts w:ascii="Tw Cen MT" w:hAnsi="Tw Cen MT"/>
                <w:b/>
              </w:rPr>
              <w:t>X</w:t>
            </w:r>
          </w:p>
        </w:tc>
        <w:tc>
          <w:tcPr>
            <w:tcW w:w="621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283BA2" w:rsidRPr="000110D1" w:rsidTr="00222FA1">
        <w:trPr>
          <w:cantSplit/>
          <w:trHeight w:val="851"/>
        </w:trPr>
        <w:tc>
          <w:tcPr>
            <w:tcW w:w="9138" w:type="dxa"/>
            <w:vAlign w:val="center"/>
          </w:tcPr>
          <w:p w:rsidR="00283BA2" w:rsidRPr="00222FA1" w:rsidRDefault="00283BA2" w:rsidP="0087270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2FA1">
              <w:rPr>
                <w:rFonts w:ascii="Times New Roman" w:hAnsi="Times New Roman"/>
                <w:sz w:val="22"/>
                <w:szCs w:val="22"/>
              </w:rPr>
              <w:t>prawomocny wyrok sądu rodzinnego orzekający rozwód lub separację lub akt zgonu oraz oświadczenie o samotnym wychowywaniu dziecka oraz niewychowywaniu żadnego dziecka wspólnie z jego rodzicem,</w:t>
            </w:r>
          </w:p>
        </w:tc>
        <w:tc>
          <w:tcPr>
            <w:tcW w:w="69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15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  <w:r w:rsidRPr="00872703">
              <w:rPr>
                <w:rFonts w:ascii="Tw Cen MT" w:hAnsi="Tw Cen MT"/>
                <w:b/>
              </w:rPr>
              <w:t>X</w:t>
            </w:r>
          </w:p>
        </w:tc>
        <w:tc>
          <w:tcPr>
            <w:tcW w:w="621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  <w:r w:rsidRPr="00872703">
              <w:rPr>
                <w:rFonts w:ascii="Tw Cen MT" w:hAnsi="Tw Cen MT"/>
                <w:b/>
              </w:rPr>
              <w:t>X</w:t>
            </w:r>
          </w:p>
        </w:tc>
      </w:tr>
      <w:tr w:rsidR="00283BA2" w:rsidRPr="000110D1" w:rsidTr="00222FA1">
        <w:trPr>
          <w:cantSplit/>
        </w:trPr>
        <w:tc>
          <w:tcPr>
            <w:tcW w:w="9138" w:type="dxa"/>
            <w:vAlign w:val="center"/>
          </w:tcPr>
          <w:p w:rsidR="00283BA2" w:rsidRPr="00222FA1" w:rsidRDefault="00283BA2" w:rsidP="0087270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2FA1">
              <w:rPr>
                <w:rFonts w:ascii="Times New Roman" w:hAnsi="Times New Roman"/>
                <w:sz w:val="22"/>
                <w:szCs w:val="22"/>
              </w:rPr>
              <w:t>dokument poświadczający objęcie dziecka pieczą zastępczą zgodnie z ustawą z dnia 9 czerwca 2011 r. o wspieraniu rodziny i systemie pieczy zastępczej (Dz. U. z 2013 r. poz. 135, ze zm.)</w:t>
            </w:r>
          </w:p>
        </w:tc>
        <w:tc>
          <w:tcPr>
            <w:tcW w:w="69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46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15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  <w:r w:rsidRPr="00872703">
              <w:rPr>
                <w:rFonts w:ascii="Tw Cen MT" w:hAnsi="Tw Cen MT"/>
                <w:b/>
              </w:rPr>
              <w:t>X</w:t>
            </w:r>
          </w:p>
        </w:tc>
        <w:tc>
          <w:tcPr>
            <w:tcW w:w="621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283BA2" w:rsidRPr="000110D1" w:rsidTr="00222FA1">
        <w:trPr>
          <w:cantSplit/>
          <w:trHeight w:val="760"/>
        </w:trPr>
        <w:tc>
          <w:tcPr>
            <w:tcW w:w="9138" w:type="dxa"/>
            <w:vAlign w:val="center"/>
          </w:tcPr>
          <w:p w:rsidR="00283BA2" w:rsidRPr="00222FA1" w:rsidRDefault="00283BA2" w:rsidP="0087270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2FA1">
              <w:rPr>
                <w:rFonts w:ascii="Times New Roman" w:hAnsi="Times New Roman"/>
                <w:sz w:val="22"/>
                <w:szCs w:val="22"/>
              </w:rPr>
              <w:t>decyzja o odroczeniu realizacji obowiązku szkolnego</w:t>
            </w:r>
          </w:p>
          <w:p w:rsidR="00283BA2" w:rsidRPr="00222FA1" w:rsidRDefault="00283BA2" w:rsidP="00872703">
            <w:pPr>
              <w:spacing w:after="0" w:line="240" w:lineRule="auto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2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621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283BA2" w:rsidRPr="000110D1" w:rsidTr="00222FA1">
        <w:trPr>
          <w:cantSplit/>
          <w:trHeight w:val="285"/>
        </w:trPr>
        <w:tc>
          <w:tcPr>
            <w:tcW w:w="9138" w:type="dxa"/>
            <w:vAlign w:val="center"/>
          </w:tcPr>
          <w:p w:rsidR="00283BA2" w:rsidRPr="00222FA1" w:rsidRDefault="00283BA2" w:rsidP="00872703">
            <w:pPr>
              <w:rPr>
                <w:rFonts w:ascii="Times New Roman" w:hAnsi="Times New Roman"/>
                <w:sz w:val="22"/>
                <w:szCs w:val="22"/>
              </w:rPr>
            </w:pPr>
            <w:r w:rsidRPr="00222FA1">
              <w:rPr>
                <w:rFonts w:ascii="Times New Roman" w:hAnsi="Times New Roman"/>
                <w:sz w:val="22"/>
                <w:szCs w:val="22"/>
              </w:rPr>
              <w:t>Dokument potwierdzający lub oświadczenie o zatrudnieniu,prowadzeniu gospodarstwa rolnego lub działalności gospodarczej,pobieraniu nauki w systemie stacjonarnym.</w:t>
            </w:r>
          </w:p>
        </w:tc>
        <w:tc>
          <w:tcPr>
            <w:tcW w:w="69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283BA2" w:rsidRPr="00A7546E" w:rsidRDefault="00283BA2" w:rsidP="00872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621" w:type="dxa"/>
            <w:vAlign w:val="center"/>
          </w:tcPr>
          <w:p w:rsidR="00283BA2" w:rsidRPr="00872703" w:rsidRDefault="00283BA2" w:rsidP="00872703">
            <w:pPr>
              <w:spacing w:after="0" w:line="240" w:lineRule="auto"/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x</w:t>
            </w:r>
          </w:p>
        </w:tc>
      </w:tr>
    </w:tbl>
    <w:p w:rsidR="00283BA2" w:rsidRPr="000110D1" w:rsidRDefault="00283BA2">
      <w:pPr>
        <w:rPr>
          <w:rFonts w:ascii="Tw Cen MT" w:hAnsi="Tw Cen MT"/>
        </w:rPr>
      </w:pPr>
    </w:p>
    <w:sectPr w:rsidR="00283BA2" w:rsidRPr="000110D1" w:rsidSect="00D534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w Cen MT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899"/>
    <w:multiLevelType w:val="hybridMultilevel"/>
    <w:tmpl w:val="85942298"/>
    <w:lvl w:ilvl="0" w:tplc="7A2EDD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34C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AA2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A88F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9C27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E44C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BCF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E44F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5AF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036575"/>
    <w:multiLevelType w:val="hybridMultilevel"/>
    <w:tmpl w:val="1654EE32"/>
    <w:lvl w:ilvl="0" w:tplc="9F18E2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1C09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684C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644E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3459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32DD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54AD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E6D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BAA3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1765B05"/>
    <w:multiLevelType w:val="hybridMultilevel"/>
    <w:tmpl w:val="22162660"/>
    <w:lvl w:ilvl="0" w:tplc="7526D4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2C9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2CF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FEAD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C28A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80A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D80B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687F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FA9C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1577E2"/>
    <w:multiLevelType w:val="hybridMultilevel"/>
    <w:tmpl w:val="CACEE038"/>
    <w:lvl w:ilvl="0" w:tplc="48C870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4AEF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20F5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A017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D83E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076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04E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8F2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82B4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F72737"/>
    <w:multiLevelType w:val="hybridMultilevel"/>
    <w:tmpl w:val="426E080E"/>
    <w:lvl w:ilvl="0" w:tplc="4AF028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6487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A01B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CCF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019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1C8C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86D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1A3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46B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15B4BF9"/>
    <w:multiLevelType w:val="hybridMultilevel"/>
    <w:tmpl w:val="A98E4574"/>
    <w:lvl w:ilvl="0" w:tplc="EDF438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9011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36D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0E5F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40F6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9C03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8830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EE1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7EDB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75B7B77"/>
    <w:multiLevelType w:val="hybridMultilevel"/>
    <w:tmpl w:val="CA7A209A"/>
    <w:lvl w:ilvl="0" w:tplc="0C2680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FFCCFE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07E02C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4A4F94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D3E56E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3923C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652B64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FF846B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C0827E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61745B03"/>
    <w:multiLevelType w:val="hybridMultilevel"/>
    <w:tmpl w:val="A1CA4C9E"/>
    <w:lvl w:ilvl="0" w:tplc="B9AA53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D8F4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8CB7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D03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075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E4D7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14DD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5E7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1005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1930F92"/>
    <w:multiLevelType w:val="hybridMultilevel"/>
    <w:tmpl w:val="144AAAB4"/>
    <w:lvl w:ilvl="0" w:tplc="4AEA7F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9C2F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1A7D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5C13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0E83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683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182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C243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4ACD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40F244A"/>
    <w:multiLevelType w:val="hybridMultilevel"/>
    <w:tmpl w:val="EBEC7CD6"/>
    <w:lvl w:ilvl="0" w:tplc="9894F8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E45A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FCE4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CCDD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3630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A674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88F2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68CD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ACEC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52D0E18"/>
    <w:multiLevelType w:val="hybridMultilevel"/>
    <w:tmpl w:val="C4E87F56"/>
    <w:lvl w:ilvl="0" w:tplc="7424F6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02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3AC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42B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E27A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2C6F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7615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BAF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C85F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EA3"/>
    <w:rsid w:val="000110D1"/>
    <w:rsid w:val="00052299"/>
    <w:rsid w:val="00067889"/>
    <w:rsid w:val="000765EA"/>
    <w:rsid w:val="00084F6D"/>
    <w:rsid w:val="000C5325"/>
    <w:rsid w:val="000D227C"/>
    <w:rsid w:val="000D50D4"/>
    <w:rsid w:val="001C1B78"/>
    <w:rsid w:val="00222FA1"/>
    <w:rsid w:val="00232400"/>
    <w:rsid w:val="00283BA2"/>
    <w:rsid w:val="00341664"/>
    <w:rsid w:val="00377147"/>
    <w:rsid w:val="003E46B6"/>
    <w:rsid w:val="004627E7"/>
    <w:rsid w:val="004729B8"/>
    <w:rsid w:val="004A03DB"/>
    <w:rsid w:val="004F2071"/>
    <w:rsid w:val="00507F66"/>
    <w:rsid w:val="00540868"/>
    <w:rsid w:val="00553904"/>
    <w:rsid w:val="005706E6"/>
    <w:rsid w:val="007D678E"/>
    <w:rsid w:val="00812DD2"/>
    <w:rsid w:val="00872703"/>
    <w:rsid w:val="009B2966"/>
    <w:rsid w:val="009C41C7"/>
    <w:rsid w:val="00A36B69"/>
    <w:rsid w:val="00A42558"/>
    <w:rsid w:val="00A7546E"/>
    <w:rsid w:val="00A85EC9"/>
    <w:rsid w:val="00B425E9"/>
    <w:rsid w:val="00C276FE"/>
    <w:rsid w:val="00C82F4D"/>
    <w:rsid w:val="00CC2D3F"/>
    <w:rsid w:val="00D0571B"/>
    <w:rsid w:val="00D35EA3"/>
    <w:rsid w:val="00D534BC"/>
    <w:rsid w:val="00E53843"/>
    <w:rsid w:val="00EB0CB6"/>
    <w:rsid w:val="00F4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B6"/>
    <w:pPr>
      <w:spacing w:after="200" w:line="276" w:lineRule="auto"/>
    </w:pPr>
    <w:rPr>
      <w:sz w:val="24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10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99"/>
    <w:qFormat/>
    <w:rsid w:val="00A7546E"/>
    <w:rPr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A7546E"/>
    <w:rPr>
      <w:rFonts w:ascii="Calibri" w:hAnsi="Calibri" w:cs="Times New Roman"/>
      <w:i/>
      <w:iCs/>
      <w:color w:val="000000"/>
      <w:sz w:val="22"/>
      <w:szCs w:val="22"/>
      <w:lang w:val="pl-PL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rsid w:val="004A03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2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216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 przedkładanych w ramach rekrutacji</dc:title>
  <dc:subject/>
  <dc:creator>MSI</dc:creator>
  <cp:keywords/>
  <dc:description/>
  <cp:lastModifiedBy>Dyrekcja</cp:lastModifiedBy>
  <cp:revision>7</cp:revision>
  <cp:lastPrinted>2015-02-26T08:25:00Z</cp:lastPrinted>
  <dcterms:created xsi:type="dcterms:W3CDTF">2014-03-06T09:39:00Z</dcterms:created>
  <dcterms:modified xsi:type="dcterms:W3CDTF">2015-02-26T08:25:00Z</dcterms:modified>
</cp:coreProperties>
</file>